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55264B" w14:textId="77777777" w:rsidR="00E82A2A" w:rsidRDefault="00E82A2A" w:rsidP="00E82A2A">
      <w:bookmarkStart w:id="0" w:name="_Hlk32063158"/>
      <w:r>
        <w:rPr>
          <w:rFonts w:eastAsiaTheme="minorHAnsi"/>
        </w:rPr>
        <w:t xml:space="preserve">The following table is an example of a </w:t>
      </w:r>
      <w:r>
        <w:t>Pest Control inspection checklist that is in accordance</w:t>
      </w:r>
      <w:r>
        <w:rPr>
          <w:rFonts w:eastAsiaTheme="minorHAnsi"/>
        </w:rPr>
        <w:t xml:space="preserve"> with </w:t>
      </w:r>
      <w:r>
        <w:rPr>
          <w:color w:val="000000"/>
        </w:rPr>
        <w:t>best industry practices:</w:t>
      </w:r>
    </w:p>
    <w:p w14:paraId="4BAAE96E" w14:textId="77777777" w:rsidR="00E82A2A" w:rsidRDefault="00E82A2A" w:rsidP="00E82A2A"/>
    <w:tbl>
      <w:tblPr>
        <w:tblW w:w="93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6631"/>
        <w:gridCol w:w="2160"/>
      </w:tblGrid>
      <w:tr w:rsidR="00E82A2A" w:rsidRPr="003922C0" w14:paraId="6738DAEE" w14:textId="77777777" w:rsidTr="006230E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CA0729" w14:textId="77777777" w:rsidR="00E82A2A" w:rsidRPr="007C31E5" w:rsidRDefault="00E82A2A" w:rsidP="006230E2">
            <w:pPr>
              <w:pStyle w:val="TableHeading"/>
            </w:pPr>
            <w:r w:rsidRPr="007C31E5">
              <w:t>S/N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1A6CE" w14:textId="77777777" w:rsidR="00E82A2A" w:rsidRPr="007C31E5" w:rsidRDefault="00E82A2A" w:rsidP="006230E2">
            <w:pPr>
              <w:pStyle w:val="TableHeading"/>
            </w:pPr>
            <w:r w:rsidRPr="007C31E5">
              <w:t>Items to be verified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E910DD" w14:textId="77777777" w:rsidR="00E82A2A" w:rsidRPr="007C31E5" w:rsidRDefault="00E82A2A" w:rsidP="006230E2">
            <w:pPr>
              <w:pStyle w:val="TableHeading"/>
            </w:pPr>
            <w:r w:rsidRPr="007C31E5">
              <w:t>Compliance (Yes/No) Comments</w:t>
            </w:r>
          </w:p>
        </w:tc>
      </w:tr>
      <w:tr w:rsidR="00E82A2A" w:rsidRPr="003922C0" w14:paraId="5C18E04C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B33C4FD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HS</w:t>
            </w:r>
            <w:r>
              <w:t>&amp;</w:t>
            </w:r>
            <w:r w:rsidRPr="003922C0">
              <w:t>E Requirements</w:t>
            </w:r>
          </w:p>
        </w:tc>
      </w:tr>
      <w:tr w:rsidR="00E82A2A" w:rsidRPr="003922C0" w14:paraId="19BD7FF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AE7" w14:textId="77777777" w:rsidR="00E82A2A" w:rsidRPr="007C31E5" w:rsidRDefault="00E82A2A" w:rsidP="006230E2">
            <w:pPr>
              <w:pStyle w:val="TableText"/>
            </w:pPr>
            <w:r w:rsidRPr="007C31E5"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D8" w14:textId="77777777" w:rsidR="00E82A2A" w:rsidRPr="007C31E5" w:rsidRDefault="00E82A2A" w:rsidP="006230E2">
            <w:pPr>
              <w:pStyle w:val="TableText"/>
            </w:pPr>
            <w:r w:rsidRPr="007C31E5">
              <w:t xml:space="preserve">Are </w:t>
            </w:r>
            <w:r>
              <w:t>the Pest Control</w:t>
            </w:r>
            <w:r w:rsidRPr="007C31E5">
              <w:t xml:space="preserve"> chemicals approved by SFDA?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2E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2F39D75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40B" w14:textId="77777777" w:rsidR="00E82A2A" w:rsidRPr="007C31E5" w:rsidRDefault="00E82A2A" w:rsidP="006230E2">
            <w:pPr>
              <w:pStyle w:val="TableText"/>
            </w:pPr>
            <w:r w:rsidRPr="007C31E5"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A7" w14:textId="77777777" w:rsidR="00E82A2A" w:rsidRPr="007C31E5" w:rsidRDefault="00E82A2A" w:rsidP="006230E2">
            <w:pPr>
              <w:pStyle w:val="TableText"/>
            </w:pPr>
            <w:r w:rsidRPr="007C31E5">
              <w:t xml:space="preserve">Is </w:t>
            </w:r>
            <w:r>
              <w:t xml:space="preserve">a </w:t>
            </w:r>
            <w:r w:rsidRPr="007C31E5">
              <w:t xml:space="preserve">detailed register available for </w:t>
            </w:r>
            <w:r>
              <w:t xml:space="preserve">the </w:t>
            </w:r>
            <w:r w:rsidRPr="007C31E5">
              <w:t xml:space="preserve">consumption of pesticides </w:t>
            </w:r>
            <w:r>
              <w:t>on</w:t>
            </w:r>
            <w:r w:rsidRPr="007C31E5">
              <w:t xml:space="preserve"> site?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339" w14:textId="77777777" w:rsidR="00E82A2A" w:rsidRPr="003922C0" w:rsidRDefault="00E82A2A" w:rsidP="006230E2">
            <w:pPr>
              <w:rPr>
                <w:rFonts w:cs="Arial"/>
                <w:color w:val="FF0000"/>
              </w:rPr>
            </w:pPr>
            <w:r w:rsidRPr="003922C0">
              <w:rPr>
                <w:rFonts w:cs="Arial"/>
                <w:color w:val="FF0000"/>
              </w:rPr>
              <w:t> </w:t>
            </w:r>
          </w:p>
        </w:tc>
      </w:tr>
      <w:tr w:rsidR="00E82A2A" w:rsidRPr="003922C0" w14:paraId="1802B9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CC5" w14:textId="77777777" w:rsidR="00E82A2A" w:rsidRPr="007C31E5" w:rsidRDefault="00E82A2A" w:rsidP="006230E2">
            <w:pPr>
              <w:pStyle w:val="TableText"/>
            </w:pPr>
            <w:r w:rsidRPr="007C31E5"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568" w14:textId="77777777" w:rsidR="00E82A2A" w:rsidRPr="007C31E5" w:rsidRDefault="00E82A2A" w:rsidP="006230E2">
            <w:pPr>
              <w:pStyle w:val="TableText"/>
            </w:pPr>
            <w:r w:rsidRPr="007C31E5">
              <w:t>Do they</w:t>
            </w:r>
            <w:r>
              <w:t xml:space="preserve"> have QHSE department approved </w:t>
            </w:r>
            <w:r w:rsidRPr="007C31E5">
              <w:t xml:space="preserve">SDS and COSHH for all pesticides used </w:t>
            </w:r>
            <w:r>
              <w:t>at the facility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095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61BC74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76D" w14:textId="77777777" w:rsidR="00E82A2A" w:rsidRPr="007C31E5" w:rsidRDefault="00E82A2A" w:rsidP="006230E2">
            <w:pPr>
              <w:pStyle w:val="TableText"/>
            </w:pPr>
            <w:r w:rsidRPr="007C31E5"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E5" w14:textId="77777777" w:rsidR="00E82A2A" w:rsidRPr="007C31E5" w:rsidRDefault="00E82A2A" w:rsidP="006230E2">
            <w:pPr>
              <w:pStyle w:val="TableText"/>
            </w:pPr>
            <w:r w:rsidRPr="007C31E5">
              <w:t>A</w:t>
            </w:r>
            <w:r>
              <w:t>re a</w:t>
            </w:r>
            <w:r w:rsidRPr="007C31E5">
              <w:t xml:space="preserve">ll </w:t>
            </w:r>
            <w:r>
              <w:t>Pest Control</w:t>
            </w:r>
            <w:r w:rsidRPr="007C31E5">
              <w:t xml:space="preserve"> devices (</w:t>
            </w:r>
            <w:r>
              <w:t>c</w:t>
            </w:r>
            <w:r w:rsidRPr="007C31E5">
              <w:t>ylinder tanks/</w:t>
            </w:r>
            <w:r>
              <w:t>c</w:t>
            </w:r>
            <w:r w:rsidRPr="007C31E5">
              <w:t>ontainer) labelled with service information?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B1A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ADB4BC8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BF" w14:textId="77777777" w:rsidR="00E82A2A" w:rsidRPr="007C31E5" w:rsidRDefault="00E82A2A" w:rsidP="006230E2">
            <w:pPr>
              <w:pStyle w:val="TableText"/>
            </w:pPr>
            <w:r w:rsidRPr="007C31E5"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BF2" w14:textId="77777777" w:rsidR="00E82A2A" w:rsidRPr="007C31E5" w:rsidRDefault="00E82A2A" w:rsidP="006230E2">
            <w:pPr>
              <w:pStyle w:val="TableText"/>
            </w:pPr>
            <w:r w:rsidRPr="007C31E5">
              <w:t>Is the spillage kit available in case of emergency/spillage?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D40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3076CF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EBB" w14:textId="77777777" w:rsidR="00E82A2A" w:rsidRPr="007C31E5" w:rsidRDefault="00E82A2A" w:rsidP="006230E2">
            <w:pPr>
              <w:pStyle w:val="TableText"/>
            </w:pPr>
            <w:r w:rsidRPr="007C31E5"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2D1" w14:textId="77777777" w:rsidR="00E82A2A" w:rsidRPr="007C31E5" w:rsidRDefault="00E82A2A" w:rsidP="006230E2">
            <w:pPr>
              <w:pStyle w:val="TableText"/>
            </w:pPr>
            <w:r>
              <w:t>Has t</w:t>
            </w:r>
            <w:r w:rsidRPr="007C31E5">
              <w:t>he process f</w:t>
            </w:r>
            <w:r>
              <w:t>or</w:t>
            </w:r>
            <w:r w:rsidRPr="007C31E5">
              <w:t xml:space="preserve"> </w:t>
            </w:r>
            <w:r>
              <w:t xml:space="preserve">mixing </w:t>
            </w:r>
            <w:r w:rsidRPr="007C31E5">
              <w:t>chemical</w:t>
            </w:r>
            <w:r>
              <w:t>s been verified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F5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3B161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52C" w14:textId="77777777" w:rsidR="00E82A2A" w:rsidRPr="007C31E5" w:rsidRDefault="00E82A2A" w:rsidP="006230E2">
            <w:pPr>
              <w:pStyle w:val="TableText"/>
            </w:pPr>
            <w:r w:rsidRPr="007C31E5"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FE" w14:textId="4D987005" w:rsidR="00E82A2A" w:rsidRPr="007C31E5" w:rsidRDefault="00E82A2A" w:rsidP="006230E2">
            <w:pPr>
              <w:pStyle w:val="TableText"/>
            </w:pPr>
            <w:r>
              <w:t>If</w:t>
            </w:r>
            <w:r w:rsidRPr="007C31E5">
              <w:t xml:space="preserve"> water </w:t>
            </w:r>
            <w:r>
              <w:t>contaminated with</w:t>
            </w:r>
            <w:r w:rsidRPr="007C31E5">
              <w:t xml:space="preserve"> pesticide </w:t>
            </w:r>
            <w:r>
              <w:t>is being</w:t>
            </w:r>
            <w:r w:rsidRPr="007C31E5">
              <w:t xml:space="preserve"> drained to </w:t>
            </w:r>
            <w:r>
              <w:t xml:space="preserve">the </w:t>
            </w:r>
            <w:r w:rsidRPr="007C31E5">
              <w:t>sewage network</w:t>
            </w:r>
            <w:r>
              <w:t>, has this been verified as acceptable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5FB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181B747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B1B" w14:textId="77777777" w:rsidR="00E82A2A" w:rsidRPr="007C31E5" w:rsidRDefault="00E82A2A" w:rsidP="006230E2">
            <w:pPr>
              <w:pStyle w:val="TableText"/>
            </w:pPr>
            <w:r w:rsidRPr="007C31E5"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19" w14:textId="77777777" w:rsidR="00E82A2A" w:rsidRPr="007C31E5" w:rsidRDefault="00E82A2A" w:rsidP="006230E2">
            <w:pPr>
              <w:pStyle w:val="TableText"/>
            </w:pPr>
            <w:r>
              <w:t>Have</w:t>
            </w:r>
            <w:r w:rsidRPr="007C31E5">
              <w:t xml:space="preserve"> empty cartons/</w:t>
            </w:r>
            <w:r>
              <w:t>c</w:t>
            </w:r>
            <w:r w:rsidRPr="007C31E5">
              <w:t>ontainer</w:t>
            </w:r>
            <w:r>
              <w:t>s</w:t>
            </w:r>
            <w:r w:rsidRPr="007C31E5">
              <w:t xml:space="preserve"> </w:t>
            </w:r>
            <w:r>
              <w:t>have been</w:t>
            </w:r>
            <w:r w:rsidRPr="007C31E5">
              <w:t xml:space="preserve"> disposed </w:t>
            </w:r>
            <w:r>
              <w:t xml:space="preserve">of </w:t>
            </w:r>
            <w:r w:rsidRPr="007C31E5">
              <w:t>properly?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214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BBBC364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7050EDB2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Storage</w:t>
            </w:r>
          </w:p>
        </w:tc>
      </w:tr>
      <w:tr w:rsidR="00E82A2A" w:rsidRPr="003922C0" w14:paraId="3620720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CBBE" w14:textId="77777777" w:rsidR="00E82A2A" w:rsidRPr="003922C0" w:rsidRDefault="00E82A2A" w:rsidP="006230E2">
            <w:pPr>
              <w:pStyle w:val="TableText"/>
            </w:pPr>
            <w:r w:rsidRPr="003922C0"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9A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 </w:t>
            </w:r>
            <w:r w:rsidRPr="003922C0">
              <w:t>separate</w:t>
            </w:r>
            <w:r>
              <w:t>,</w:t>
            </w:r>
            <w:r w:rsidRPr="003922C0">
              <w:t xml:space="preserve"> well-ventilated store for highly flammable and poisonous pesticides </w:t>
            </w:r>
            <w:r>
              <w:t xml:space="preserve">and does the </w:t>
            </w:r>
            <w:r w:rsidRPr="003922C0">
              <w:t xml:space="preserve">chemical storage </w:t>
            </w:r>
            <w:proofErr w:type="gramStart"/>
            <w:r>
              <w:t xml:space="preserve">have </w:t>
            </w:r>
            <w:r w:rsidRPr="003922C0">
              <w:t xml:space="preserve"> EHS</w:t>
            </w:r>
            <w:proofErr w:type="gramEnd"/>
            <w:r w:rsidRPr="003922C0">
              <w:t xml:space="preserve"> warning signs and </w:t>
            </w:r>
            <w:r>
              <w:t xml:space="preserve">is it located </w:t>
            </w:r>
            <w:r w:rsidRPr="003922C0">
              <w:t xml:space="preserve">away from </w:t>
            </w:r>
            <w:r>
              <w:t xml:space="preserve">the </w:t>
            </w:r>
            <w:r w:rsidRPr="003922C0">
              <w:t>staff break room?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5E6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77DFFB7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8A8F" w14:textId="77777777" w:rsidR="00E82A2A" w:rsidRPr="003922C0" w:rsidRDefault="00E82A2A" w:rsidP="006230E2">
            <w:pPr>
              <w:pStyle w:val="TableText"/>
            </w:pPr>
            <w:r w:rsidRPr="003922C0"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303" w14:textId="77777777" w:rsidR="00E82A2A" w:rsidRPr="003922C0" w:rsidRDefault="00E82A2A" w:rsidP="006230E2">
            <w:pPr>
              <w:pStyle w:val="TableText"/>
            </w:pPr>
            <w:r w:rsidRPr="003922C0">
              <w:t xml:space="preserve">Are they </w:t>
            </w:r>
            <w:r>
              <w:t>storing</w:t>
            </w:r>
            <w:r w:rsidRPr="003922C0">
              <w:t xml:space="preserve"> pesticides</w:t>
            </w:r>
            <w:r>
              <w:t xml:space="preserve"> correctly (</w:t>
            </w:r>
            <w:proofErr w:type="gramStart"/>
            <w:r w:rsidRPr="003922C0">
              <w:t>i.e.</w:t>
            </w:r>
            <w:proofErr w:type="gramEnd"/>
            <w:r w:rsidRPr="003922C0">
              <w:t xml:space="preserve"> dry pesticides at height and liquid pesticide at the bottom</w:t>
            </w:r>
            <w:r>
              <w:t>)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5F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7862D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E7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270" w14:textId="77777777" w:rsidR="00E82A2A" w:rsidRPr="003922C0" w:rsidRDefault="00E82A2A" w:rsidP="006230E2">
            <w:pPr>
              <w:pStyle w:val="TableText"/>
            </w:pPr>
            <w:r>
              <w:t>Is there a c</w:t>
            </w:r>
            <w:r w:rsidRPr="003922C0">
              <w:t>leaning/washing facility provided for sanitation?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8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039FDBB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23F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A21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an </w:t>
            </w:r>
            <w:r w:rsidRPr="003922C0">
              <w:t xml:space="preserve">emergency plan </w:t>
            </w:r>
            <w:r>
              <w:t>for the</w:t>
            </w:r>
            <w:r w:rsidRPr="003922C0">
              <w:t xml:space="preserve"> storage area?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328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7601988E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BC7AB40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Van Conditions</w:t>
            </w:r>
          </w:p>
        </w:tc>
      </w:tr>
      <w:tr w:rsidR="00E82A2A" w:rsidRPr="003922C0" w14:paraId="2A39AD10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6A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7A7" w14:textId="77777777" w:rsidR="00E82A2A" w:rsidRPr="003922C0" w:rsidRDefault="00E82A2A" w:rsidP="006230E2">
            <w:pPr>
              <w:pStyle w:val="TableText"/>
            </w:pPr>
            <w:proofErr w:type="gramStart"/>
            <w:r w:rsidRPr="003922C0">
              <w:t>Is</w:t>
            </w:r>
            <w:proofErr w:type="gramEnd"/>
            <w:r w:rsidRPr="003922C0">
              <w:t xml:space="preserve"> </w:t>
            </w:r>
            <w:r>
              <w:t xml:space="preserve">the </w:t>
            </w:r>
            <w:r w:rsidRPr="003922C0">
              <w:t>vehicle</w:t>
            </w:r>
            <w:r>
              <w:t>’</w:t>
            </w:r>
            <w:r w:rsidRPr="003922C0">
              <w:t>s ownership detail</w:t>
            </w:r>
            <w:r>
              <w:t>s</w:t>
            </w:r>
            <w:r w:rsidRPr="003922C0">
              <w:t xml:space="preserve"> and security permit available</w:t>
            </w:r>
            <w:r>
              <w:t>,</w:t>
            </w:r>
            <w:r w:rsidRPr="003922C0">
              <w:t xml:space="preserve"> including </w:t>
            </w:r>
            <w:r>
              <w:t xml:space="preserve">the </w:t>
            </w:r>
            <w:r w:rsidRPr="003922C0">
              <w:t>driver’s valid license?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AD6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13AF1133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EF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352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 </w:t>
            </w:r>
            <w:r w:rsidRPr="003922C0">
              <w:t xml:space="preserve">first aid kit available in </w:t>
            </w:r>
            <w:r>
              <w:t xml:space="preserve">the </w:t>
            </w:r>
            <w:r w:rsidRPr="003922C0">
              <w:t>van?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F84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2041CA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0D8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49A" w14:textId="77777777" w:rsidR="00E82A2A" w:rsidRPr="003922C0" w:rsidRDefault="00E82A2A" w:rsidP="006230E2">
            <w:pPr>
              <w:pStyle w:val="TableText"/>
            </w:pPr>
            <w:r w:rsidRPr="003922C0">
              <w:t>Are the chemicals stored properly?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26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5AD777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D0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E27" w14:textId="77777777" w:rsidR="00E82A2A" w:rsidRPr="003922C0" w:rsidRDefault="00E82A2A" w:rsidP="006230E2">
            <w:pPr>
              <w:pStyle w:val="TableText"/>
            </w:pPr>
            <w:r>
              <w:t>Has</w:t>
            </w:r>
            <w:r w:rsidRPr="003922C0">
              <w:t xml:space="preserve"> the van </w:t>
            </w:r>
            <w:r>
              <w:t xml:space="preserve">been </w:t>
            </w:r>
            <w:r w:rsidRPr="003922C0">
              <w:t>properly cleaned?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4D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A8EDF4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96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F78" w14:textId="77777777" w:rsidR="00E82A2A" w:rsidRPr="003922C0" w:rsidRDefault="00E82A2A" w:rsidP="006230E2">
            <w:pPr>
              <w:pStyle w:val="TableText"/>
            </w:pPr>
            <w:r w:rsidRPr="003922C0">
              <w:t>Is there any extinguishers and firefighting equipment available?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BA5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A42C55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796" w14:textId="77777777" w:rsidR="00E82A2A" w:rsidRPr="003922C0" w:rsidRDefault="00E82A2A" w:rsidP="006230E2">
            <w:pPr>
              <w:pStyle w:val="TableText"/>
            </w:pPr>
            <w: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6D5" w14:textId="77777777" w:rsidR="00E82A2A" w:rsidRPr="003922C0" w:rsidRDefault="00E82A2A" w:rsidP="006230E2">
            <w:pPr>
              <w:pStyle w:val="TableText"/>
            </w:pPr>
            <w:r w:rsidRPr="003922C0">
              <w:t>Are they parking the vehicle in</w:t>
            </w:r>
            <w:r>
              <w:t xml:space="preserve"> a</w:t>
            </w:r>
            <w:r w:rsidRPr="003922C0">
              <w:t xml:space="preserve"> designated area?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BD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25791C6F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1E9A6DF5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Staff</w:t>
            </w:r>
          </w:p>
        </w:tc>
      </w:tr>
      <w:tr w:rsidR="00E82A2A" w:rsidRPr="003922C0" w14:paraId="3C9EC8FE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C4B" w14:textId="77777777" w:rsidR="00E82A2A" w:rsidRPr="003922C0" w:rsidRDefault="00E82A2A" w:rsidP="006230E2">
            <w:pPr>
              <w:pStyle w:val="TableText"/>
            </w:pPr>
            <w: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0B" w14:textId="77777777" w:rsidR="00E82A2A" w:rsidRPr="003922C0" w:rsidRDefault="00E82A2A" w:rsidP="006230E2">
            <w:pPr>
              <w:pStyle w:val="TableText"/>
            </w:pPr>
            <w:r w:rsidRPr="003922C0">
              <w:t xml:space="preserve">Are competent </w:t>
            </w:r>
            <w:r>
              <w:t>Pest Control</w:t>
            </w:r>
            <w:r w:rsidRPr="003922C0">
              <w:t xml:space="preserve"> technicians</w:t>
            </w:r>
            <w:r>
              <w:t xml:space="preserve"> being</w:t>
            </w:r>
            <w:r w:rsidRPr="003922C0">
              <w:t xml:space="preserve"> assigned? </w:t>
            </w:r>
            <w:r>
              <w:t>Have</w:t>
            </w:r>
            <w:r w:rsidRPr="003922C0">
              <w:t xml:space="preserve"> all certificates </w:t>
            </w:r>
            <w:r>
              <w:t xml:space="preserve">been </w:t>
            </w:r>
            <w:r w:rsidRPr="003922C0">
              <w:t>submitted and valid</w:t>
            </w:r>
            <w:r>
              <w:t>ated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8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5AFA77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9B9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2B2" w14:textId="77777777" w:rsidR="00E82A2A" w:rsidRPr="003922C0" w:rsidRDefault="00E82A2A" w:rsidP="006230E2">
            <w:pPr>
              <w:pStyle w:val="TableText"/>
            </w:pPr>
            <w:r>
              <w:t>Is a</w:t>
            </w:r>
            <w:r w:rsidRPr="003922C0">
              <w:t xml:space="preserve">ppropriate PPE provided to the employees during work including </w:t>
            </w:r>
            <w:r>
              <w:t xml:space="preserve">a </w:t>
            </w:r>
            <w:r w:rsidRPr="003922C0">
              <w:t>cartridge mask?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AE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89C756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A0C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55" w14:textId="77777777" w:rsidR="00E82A2A" w:rsidRPr="003922C0" w:rsidRDefault="00E82A2A" w:rsidP="006230E2">
            <w:pPr>
              <w:pStyle w:val="TableText"/>
            </w:pPr>
            <w:r w:rsidRPr="003922C0">
              <w:t>Has the staff undergone adequate awareness and training programs?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BC8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FC96F96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550974F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Activities</w:t>
            </w:r>
          </w:p>
        </w:tc>
      </w:tr>
      <w:tr w:rsidR="00E82A2A" w:rsidRPr="003922C0" w14:paraId="67305D9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F0C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16" w14:textId="77777777" w:rsidR="00E82A2A" w:rsidRPr="003922C0" w:rsidRDefault="00E82A2A" w:rsidP="006230E2">
            <w:pPr>
              <w:pStyle w:val="TableText"/>
            </w:pPr>
            <w:r>
              <w:t>Is the</w:t>
            </w:r>
            <w:r w:rsidRPr="003922C0">
              <w:t xml:space="preserve"> </w:t>
            </w:r>
            <w:r>
              <w:t>Pest Control</w:t>
            </w:r>
            <w:r w:rsidRPr="003922C0">
              <w:t xml:space="preserve"> schedule being followed?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989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7E3BE3C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FDD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67A" w14:textId="77777777" w:rsidR="00E82A2A" w:rsidRPr="003922C0" w:rsidRDefault="00E82A2A" w:rsidP="006230E2">
            <w:pPr>
              <w:pStyle w:val="TableText"/>
            </w:pPr>
            <w:r>
              <w:t>Is the</w:t>
            </w:r>
            <w:r w:rsidRPr="003922C0">
              <w:t xml:space="preserve"> procedure mentioned in their Method Statement</w:t>
            </w:r>
            <w:r>
              <w:t xml:space="preserve"> being followed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45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251AE7F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A7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67D" w14:textId="77777777" w:rsidR="00E82A2A" w:rsidRPr="003922C0" w:rsidRDefault="00E82A2A" w:rsidP="006230E2">
            <w:pPr>
              <w:pStyle w:val="TableText"/>
            </w:pPr>
            <w:r>
              <w:t>Are</w:t>
            </w:r>
            <w:r w:rsidRPr="003922C0">
              <w:t xml:space="preserve"> the areas being cleaned after treatment?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98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4590B4C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6A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214" w14:textId="77777777" w:rsidR="00E82A2A" w:rsidRPr="003922C0" w:rsidRDefault="00E82A2A" w:rsidP="006230E2">
            <w:pPr>
              <w:pStyle w:val="TableText"/>
            </w:pPr>
            <w:r w:rsidRPr="003922C0">
              <w:t xml:space="preserve">Do they give recommendations </w:t>
            </w:r>
            <w:r>
              <w:t>following</w:t>
            </w:r>
            <w:r w:rsidRPr="003922C0">
              <w:t xml:space="preserve"> treatment?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6D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13F6FF0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34A4F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Inspected by: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186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Date:</w:t>
            </w:r>
          </w:p>
        </w:tc>
      </w:tr>
      <w:tr w:rsidR="00E82A2A" w:rsidRPr="003922C0" w14:paraId="659FB929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6375B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Attendees: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0D9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 </w:t>
            </w:r>
          </w:p>
        </w:tc>
      </w:tr>
      <w:bookmarkEnd w:id="0"/>
    </w:tbl>
    <w:p w14:paraId="2C13A681" w14:textId="43E4AC52" w:rsidR="00B074D7" w:rsidRPr="00E82A2A" w:rsidRDefault="00B074D7" w:rsidP="00E82A2A"/>
    <w:sectPr w:rsidR="00B074D7" w:rsidRPr="00E82A2A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AEE3" w14:textId="77777777" w:rsidR="00AE1764" w:rsidRDefault="00AE1764">
      <w:r>
        <w:separator/>
      </w:r>
    </w:p>
    <w:p w14:paraId="4873F655" w14:textId="77777777" w:rsidR="00AE1764" w:rsidRDefault="00AE1764"/>
  </w:endnote>
  <w:endnote w:type="continuationSeparator" w:id="0">
    <w:p w14:paraId="4A229FDA" w14:textId="77777777" w:rsidR="00AE1764" w:rsidRDefault="00AE1764">
      <w:r>
        <w:continuationSeparator/>
      </w:r>
    </w:p>
    <w:p w14:paraId="2D5B4005" w14:textId="77777777" w:rsidR="00AE1764" w:rsidRDefault="00AE1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7A888F68" w:rsidR="009210BF" w:rsidRDefault="00AE1764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82A2A">
          <w:rPr>
            <w:sz w:val="16"/>
            <w:szCs w:val="16"/>
            <w:lang w:val="en-IN"/>
          </w:rPr>
          <w:t>EOM-ZO0-TP-000199</w:t>
        </w:r>
        <w:r w:rsidR="00190832">
          <w:rPr>
            <w:sz w:val="16"/>
            <w:szCs w:val="16"/>
            <w:lang w:val="en-IN"/>
          </w:rPr>
          <w:t xml:space="preserve"> Rev 00</w:t>
        </w:r>
        <w:r w:rsidR="006F40AD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82A2A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82A2A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A1A9" w14:textId="77777777" w:rsidR="00AE1764" w:rsidRDefault="00AE1764">
      <w:r>
        <w:separator/>
      </w:r>
    </w:p>
    <w:p w14:paraId="577694F4" w14:textId="77777777" w:rsidR="00AE1764" w:rsidRDefault="00AE1764"/>
  </w:footnote>
  <w:footnote w:type="continuationSeparator" w:id="0">
    <w:p w14:paraId="76550908" w14:textId="77777777" w:rsidR="00AE1764" w:rsidRDefault="00AE1764">
      <w:r>
        <w:continuationSeparator/>
      </w:r>
    </w:p>
    <w:p w14:paraId="37487543" w14:textId="77777777" w:rsidR="00AE1764" w:rsidRDefault="00AE1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7DE4B3C" w:rsidR="009210BF" w:rsidRDefault="006F40AD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F47FCE6" wp14:editId="354B5539">
                <wp:simplePos x="0" y="0"/>
                <wp:positionH relativeFrom="column">
                  <wp:posOffset>-408305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85C20F4" w:rsidR="009210BF" w:rsidRPr="006A25F8" w:rsidRDefault="00E82A2A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82A2A">
            <w:rPr>
              <w:kern w:val="32"/>
              <w:sz w:val="24"/>
              <w:szCs w:val="24"/>
              <w:lang w:val="en-GB"/>
            </w:rPr>
            <w:t>Pest Control Inspection Checklist – Healthcare</w:t>
          </w:r>
        </w:p>
      </w:tc>
    </w:tr>
  </w:tbl>
  <w:p w14:paraId="0FE4F66F" w14:textId="26C61347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0AD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764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9784CA03-E80F-4C69-98B6-06D180E1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2232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EOM-ZO0-TP-000199 Rev 001</dc:subject>
  <dc:creator>Rivamonte, Leonnito (RMP)</dc:creator>
  <cp:keywords>ᅟ</cp:keywords>
  <cp:lastModifiedBy>Jancil Saldhana</cp:lastModifiedBy>
  <cp:revision>35</cp:revision>
  <cp:lastPrinted>2017-10-17T10:11:00Z</cp:lastPrinted>
  <dcterms:created xsi:type="dcterms:W3CDTF">2019-12-16T06:44:00Z</dcterms:created>
  <dcterms:modified xsi:type="dcterms:W3CDTF">2021-08-21T04:16:00Z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